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0C3B" w14:textId="0AC45A94" w:rsidR="00EA55C8" w:rsidRPr="00EA55C8" w:rsidRDefault="00EA55C8" w:rsidP="00EA55C8">
      <w:r>
        <w:t>Curriculum vitae</w:t>
      </w:r>
      <w:r w:rsidR="00475D6A">
        <w:t xml:space="preserve"> del candidato</w:t>
      </w:r>
    </w:p>
    <w:p w14:paraId="79F0D922" w14:textId="30B65448" w:rsidR="002517B8" w:rsidRDefault="00A50E01">
      <w:pPr>
        <w:pStyle w:val="Nome"/>
      </w:pPr>
      <w:r>
        <w:t>DANIELE</w:t>
      </w:r>
    </w:p>
    <w:p w14:paraId="29DA77F8" w14:textId="632724B7" w:rsidR="00A50E01" w:rsidRDefault="00A50E01">
      <w:pPr>
        <w:pStyle w:val="Nome"/>
      </w:pPr>
      <w:r>
        <w:t>USUELLI</w:t>
      </w:r>
    </w:p>
    <w:p w14:paraId="1805E21F" w14:textId="46DBA84A" w:rsidR="004C6223" w:rsidRDefault="00AC3FCE">
      <w:pPr>
        <w:pStyle w:val="Informazionicontatto"/>
      </w:pPr>
      <w:r w:rsidRPr="008A3E40">
        <w:rPr>
          <w:b/>
          <w:bCs/>
        </w:rPr>
        <w:t>Nato</w:t>
      </w:r>
      <w:r w:rsidR="00AB7BF7">
        <w:rPr>
          <w:b/>
          <w:bCs/>
        </w:rPr>
        <w:t xml:space="preserve"> a:</w:t>
      </w:r>
      <w:r>
        <w:t xml:space="preserve"> Vimercate </w:t>
      </w:r>
      <w:r w:rsidR="004C6223">
        <w:t>(MB)</w:t>
      </w:r>
      <w:r w:rsidR="00AB7BF7">
        <w:t>,</w:t>
      </w:r>
      <w:r w:rsidR="00100873">
        <w:t xml:space="preserve"> il</w:t>
      </w:r>
      <w:r w:rsidR="004C6223">
        <w:t>1</w:t>
      </w:r>
      <w:r w:rsidR="00212AB0">
        <w:t>0/04/</w:t>
      </w:r>
      <w:r w:rsidR="004C6223">
        <w:t>1980</w:t>
      </w:r>
    </w:p>
    <w:p w14:paraId="58DC770A" w14:textId="75F0E8D0" w:rsidR="009D20EC" w:rsidRDefault="009D20EC">
      <w:pPr>
        <w:pStyle w:val="Informazionicontatto"/>
      </w:pPr>
      <w:r>
        <w:rPr>
          <w:b/>
          <w:bCs/>
        </w:rPr>
        <w:t>Titolo di studio</w:t>
      </w:r>
      <w:r w:rsidR="0069786E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Licenza </w:t>
      </w:r>
      <w:r w:rsidR="004F0F65">
        <w:t xml:space="preserve">media e attestato </w:t>
      </w:r>
      <w:r w:rsidR="009821DF">
        <w:t>C</w:t>
      </w:r>
      <w:r w:rsidR="004F0F65">
        <w:t xml:space="preserve">entro </w:t>
      </w:r>
      <w:r w:rsidR="009821DF">
        <w:t>di Formazione Professionale regionale</w:t>
      </w:r>
    </w:p>
    <w:p w14:paraId="4AFD117D" w14:textId="56FE5432" w:rsidR="00C264D7" w:rsidRDefault="00125BEB" w:rsidP="007357C5">
      <w:pPr>
        <w:pStyle w:val="Informazionicontatto"/>
      </w:pPr>
      <w:r w:rsidRPr="00125BEB">
        <w:rPr>
          <w:b/>
          <w:bCs/>
        </w:rPr>
        <w:t>Professione</w:t>
      </w:r>
      <w:r w:rsidR="0069786E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Operaio </w:t>
      </w:r>
      <w:r w:rsidR="00AA4C0C">
        <w:t>Metalmeccanico</w:t>
      </w:r>
    </w:p>
    <w:p w14:paraId="4ED501AE" w14:textId="77777777" w:rsidR="00DC3BC1" w:rsidRDefault="00C264D7" w:rsidP="005C3989">
      <w:pPr>
        <w:pStyle w:val="Informazionicontatto"/>
        <w:rPr>
          <w:b/>
          <w:bCs/>
        </w:rPr>
      </w:pPr>
      <w:r>
        <w:rPr>
          <w:b/>
          <w:bCs/>
        </w:rPr>
        <w:t>Impegno politico/</w:t>
      </w:r>
      <w:r w:rsidR="00DC2708">
        <w:rPr>
          <w:b/>
          <w:bCs/>
        </w:rPr>
        <w:t>sociale</w:t>
      </w:r>
      <w:r w:rsidR="0069786E">
        <w:rPr>
          <w:b/>
          <w:bCs/>
        </w:rPr>
        <w:t>:</w:t>
      </w:r>
      <w:r w:rsidR="00DC2708">
        <w:rPr>
          <w:b/>
          <w:bCs/>
        </w:rPr>
        <w:t xml:space="preserve"> </w:t>
      </w:r>
    </w:p>
    <w:p w14:paraId="0D540740" w14:textId="29AF8D85" w:rsidR="00C264D7" w:rsidRDefault="00FB0B44" w:rsidP="00DC3BC1">
      <w:pPr>
        <w:pStyle w:val="Informazionicontatto"/>
        <w:numPr>
          <w:ilvl w:val="0"/>
          <w:numId w:val="12"/>
        </w:numPr>
      </w:pPr>
      <w:r>
        <w:t>dal 1988 al 2001</w:t>
      </w:r>
      <w:r w:rsidR="00300B3D">
        <w:t xml:space="preserve"> </w:t>
      </w:r>
      <w:r w:rsidR="00E53AFD">
        <w:t xml:space="preserve">A.G.E.S.C.I. </w:t>
      </w:r>
      <w:r w:rsidR="00F9152F">
        <w:t xml:space="preserve">( Associazione Guide E Scout Cattolici Italiani </w:t>
      </w:r>
    </w:p>
    <w:p w14:paraId="226EB607" w14:textId="11543E23" w:rsidR="00DC3BC1" w:rsidRDefault="00DC3BC1" w:rsidP="00DC3BC1">
      <w:pPr>
        <w:pStyle w:val="Informazionicontatto"/>
        <w:numPr>
          <w:ilvl w:val="0"/>
          <w:numId w:val="12"/>
        </w:numPr>
      </w:pPr>
      <w:r>
        <w:t>dal 20</w:t>
      </w:r>
      <w:r w:rsidR="00F52FE6">
        <w:t>09</w:t>
      </w:r>
      <w:r>
        <w:t xml:space="preserve"> al 2014 </w:t>
      </w:r>
      <w:r w:rsidR="00F52FE6">
        <w:t xml:space="preserve">Consigliere Comunale </w:t>
      </w:r>
      <w:r w:rsidR="00CD6EB3">
        <w:t>presso</w:t>
      </w:r>
      <w:r w:rsidR="000D7038">
        <w:t xml:space="preserve"> </w:t>
      </w:r>
      <w:r w:rsidR="00972F22">
        <w:t>Comune di Concorezzo (MB)</w:t>
      </w:r>
    </w:p>
    <w:p w14:paraId="336DA89F" w14:textId="77777777" w:rsidR="00595DF3" w:rsidRDefault="00595DF3" w:rsidP="00595DF3">
      <w:pPr>
        <w:pStyle w:val="Informazionicontatto"/>
      </w:pPr>
    </w:p>
    <w:p w14:paraId="15517D1F" w14:textId="77777777" w:rsidR="00595DF3" w:rsidRPr="00E53AFD" w:rsidRDefault="00595DF3" w:rsidP="00595DF3">
      <w:pPr>
        <w:pStyle w:val="Informazionicontatto"/>
      </w:pPr>
    </w:p>
    <w:sectPr w:rsidR="00595DF3" w:rsidRPr="00E53AFD">
      <w:headerReference w:type="default" r:id="rId7"/>
      <w:footerReference w:type="default" r:id="rId8"/>
      <w:headerReference w:type="first" r:id="rId9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6DA7" w14:textId="77777777" w:rsidR="00A50E01" w:rsidRDefault="00A50E01">
      <w:pPr>
        <w:spacing w:after="0" w:line="240" w:lineRule="auto"/>
      </w:pPr>
      <w:r>
        <w:separator/>
      </w:r>
    </w:p>
  </w:endnote>
  <w:endnote w:type="continuationSeparator" w:id="0">
    <w:p w14:paraId="71DC3EBC" w14:textId="77777777" w:rsidR="00A50E01" w:rsidRDefault="00A5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AA239" w14:textId="77777777" w:rsidR="002517B8" w:rsidRDefault="00AD2F6A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3C0CB" w14:textId="77777777" w:rsidR="00A50E01" w:rsidRDefault="00A50E01">
      <w:pPr>
        <w:spacing w:after="0" w:line="240" w:lineRule="auto"/>
      </w:pPr>
      <w:r>
        <w:separator/>
      </w:r>
    </w:p>
  </w:footnote>
  <w:footnote w:type="continuationSeparator" w:id="0">
    <w:p w14:paraId="733B2DB7" w14:textId="77777777" w:rsidR="00A50E01" w:rsidRDefault="00A50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4DEC" w14:textId="77777777" w:rsidR="002517B8" w:rsidRDefault="00AD2F6A">
    <w:pPr>
      <w:pStyle w:val="Intestazione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DCFFEC9" wp14:editId="2F6E5364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9019ED9" id="Group 4" o:spid="_x0000_s1026" alt="Titolo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">
              <v:rect id="Rectangle 2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A139" w14:textId="77777777" w:rsidR="002517B8" w:rsidRDefault="00AD2F6A">
    <w:pPr>
      <w:pStyle w:val="Intestazione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681EC3C" wp14:editId="31508986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po 5" title="Grafica di sfon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ttango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ttango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B8697D2" id="Gruppo 5" o:spid="_x0000_s1026" alt="Titolo: Grafica di sfondo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">
              <v:rect id="Rettangolo 6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" fillcolor="#4b3a2e [3215]" stroked="f" strokeweight="1pt"/>
              <v:rect id="Rettangolo 7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7E324E"/>
    <w:multiLevelType w:val="hybridMultilevel"/>
    <w:tmpl w:val="213EB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20B75"/>
    <w:multiLevelType w:val="hybridMultilevel"/>
    <w:tmpl w:val="5A1E9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541095">
    <w:abstractNumId w:val="9"/>
  </w:num>
  <w:num w:numId="2" w16cid:durableId="717750921">
    <w:abstractNumId w:val="7"/>
  </w:num>
  <w:num w:numId="3" w16cid:durableId="1617835303">
    <w:abstractNumId w:val="6"/>
  </w:num>
  <w:num w:numId="4" w16cid:durableId="1357275046">
    <w:abstractNumId w:val="5"/>
  </w:num>
  <w:num w:numId="5" w16cid:durableId="1471246608">
    <w:abstractNumId w:val="4"/>
  </w:num>
  <w:num w:numId="6" w16cid:durableId="2096704570">
    <w:abstractNumId w:val="8"/>
  </w:num>
  <w:num w:numId="7" w16cid:durableId="57284175">
    <w:abstractNumId w:val="3"/>
  </w:num>
  <w:num w:numId="8" w16cid:durableId="1683316328">
    <w:abstractNumId w:val="2"/>
  </w:num>
  <w:num w:numId="9" w16cid:durableId="547886618">
    <w:abstractNumId w:val="1"/>
  </w:num>
  <w:num w:numId="10" w16cid:durableId="1107771447">
    <w:abstractNumId w:val="0"/>
  </w:num>
  <w:num w:numId="11" w16cid:durableId="9600419">
    <w:abstractNumId w:val="11"/>
  </w:num>
  <w:num w:numId="12" w16cid:durableId="19471510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attachedTemplate r:id="rId1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01"/>
    <w:rsid w:val="0005697D"/>
    <w:rsid w:val="000D7038"/>
    <w:rsid w:val="00100873"/>
    <w:rsid w:val="00125BEB"/>
    <w:rsid w:val="00212AB0"/>
    <w:rsid w:val="002517B8"/>
    <w:rsid w:val="00300B3D"/>
    <w:rsid w:val="00475D6A"/>
    <w:rsid w:val="004C6223"/>
    <w:rsid w:val="004F0F65"/>
    <w:rsid w:val="00595DF3"/>
    <w:rsid w:val="005C3989"/>
    <w:rsid w:val="0069786E"/>
    <w:rsid w:val="006B1B31"/>
    <w:rsid w:val="007357C5"/>
    <w:rsid w:val="0087574C"/>
    <w:rsid w:val="008A3A96"/>
    <w:rsid w:val="008A3E40"/>
    <w:rsid w:val="008C1D60"/>
    <w:rsid w:val="00972F22"/>
    <w:rsid w:val="009821DF"/>
    <w:rsid w:val="009D20EC"/>
    <w:rsid w:val="00A3272A"/>
    <w:rsid w:val="00A47416"/>
    <w:rsid w:val="00A50E01"/>
    <w:rsid w:val="00AA4C0C"/>
    <w:rsid w:val="00AB7BF7"/>
    <w:rsid w:val="00AC3FCE"/>
    <w:rsid w:val="00AD2F6A"/>
    <w:rsid w:val="00B2497F"/>
    <w:rsid w:val="00B95D29"/>
    <w:rsid w:val="00C264D7"/>
    <w:rsid w:val="00CD6EB3"/>
    <w:rsid w:val="00DC2708"/>
    <w:rsid w:val="00DC3BC1"/>
    <w:rsid w:val="00E53AFD"/>
    <w:rsid w:val="00EA55C8"/>
    <w:rsid w:val="00F52FE6"/>
    <w:rsid w:val="00F9152F"/>
    <w:rsid w:val="00FB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2F79E"/>
  <w15:chartTrackingRefBased/>
  <w15:docId w15:val="{E831BFF4-D84B-3E4A-82BE-D069F24F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it-IT" w:eastAsia="ja-JP" w:bidi="it-IT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2F6A"/>
  </w:style>
  <w:style w:type="paragraph" w:styleId="Titolo1">
    <w:name w:val="heading 1"/>
    <w:basedOn w:val="Normale"/>
    <w:next w:val="Normale"/>
    <w:link w:val="Titolo1Carattere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hAnsiTheme="majorHAnsi"/>
      <w:b/>
      <w:spacing w:val="21"/>
      <w:sz w:val="26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b/>
      <w:spacing w:val="21"/>
      <w:sz w:val="26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nfasicorsivo">
    <w:name w:val="Emphasis"/>
    <w:basedOn w:val="Carpredefinitoparagrafo"/>
    <w:uiPriority w:val="20"/>
    <w:semiHidden/>
    <w:unhideWhenUsed/>
    <w:qFormat/>
    <w:rPr>
      <w:b/>
      <w:iCs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eastAsiaTheme="minorEastAsia"/>
      <w:i/>
      <w:spacing w:val="21"/>
      <w:sz w:val="36"/>
    </w:rPr>
  </w:style>
  <w:style w:type="character" w:styleId="Enfasigrassetto">
    <w:name w:val="Strong"/>
    <w:basedOn w:val="Carpredefinitoparagrafo"/>
    <w:uiPriority w:val="22"/>
    <w:semiHidden/>
    <w:unhideWhenUsed/>
    <w:qFormat/>
    <w:rPr>
      <w:b/>
      <w:bCs/>
      <w:caps/>
      <w:smallCaps w:val="0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/>
      <w:iCs/>
      <w:sz w:val="32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i/>
      <w:iCs/>
      <w:sz w:val="32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4B3A2E" w:themeColor="text2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itolodellibro">
    <w:name w:val="Book Title"/>
    <w:basedOn w:val="Carpredefinitoparagrafo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zionicontatto">
    <w:name w:val="Informazioni contatto"/>
    <w:basedOn w:val="Normale"/>
    <w:uiPriority w:val="2"/>
    <w:qFormat/>
    <w:pPr>
      <w:spacing w:after="920"/>
      <w:contextualSpacing/>
    </w:p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4B3A2E" w:themeColor="text2"/>
    </w:rPr>
  </w:style>
  <w:style w:type="character" w:styleId="Enfasiintensa">
    <w:name w:val="Intense Emphasis"/>
    <w:basedOn w:val="Carpredefinitoparagrafo"/>
    <w:uiPriority w:val="21"/>
    <w:semiHidden/>
    <w:unhideWhenUsed/>
    <w:rPr>
      <w:b/>
      <w:i/>
      <w:iCs/>
      <w:color w:val="4B3A2E" w:themeColor="text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paragraph" w:styleId="Paragrafoelenco">
    <w:name w:val="List Paragraph"/>
    <w:basedOn w:val="Normale"/>
    <w:uiPriority w:val="34"/>
    <w:semiHidden/>
    <w:unhideWhenUsed/>
    <w:qFormat/>
    <w:pPr>
      <w:ind w:left="216" w:hanging="216"/>
      <w:contextualSpacing/>
    </w:pPr>
  </w:style>
  <w:style w:type="paragraph" w:customStyle="1" w:styleId="Nome">
    <w:name w:val="Nome"/>
    <w:basedOn w:val="Normale"/>
    <w:link w:val="No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eChar">
    <w:name w:val="Nome Char"/>
    <w:basedOn w:val="Carpredefinitoparagrafo"/>
    <w:link w:val="Nome"/>
    <w:uiPriority w:val="1"/>
    <w:rPr>
      <w:b/>
      <w:caps/>
      <w:spacing w:val="21"/>
      <w:sz w:val="3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32627CC-C8C8-274E-B0C5-E6A3844F12BF%7dtf5000203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{232627CC-C8C8-274E-B0C5-E6A3844F12BF}tf50002038.dotx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usuellidaniele@gmail.com</dc:creator>
  <cp:keywords/>
  <dc:description/>
  <cp:lastModifiedBy>usuellidaniele@gmail.com</cp:lastModifiedBy>
  <cp:revision>2</cp:revision>
  <dcterms:created xsi:type="dcterms:W3CDTF">2024-05-14T20:17:00Z</dcterms:created>
  <dcterms:modified xsi:type="dcterms:W3CDTF">2024-05-14T20:17:00Z</dcterms:modified>
</cp:coreProperties>
</file>